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AB" w:rsidRPr="00821901" w:rsidRDefault="008818AB" w:rsidP="008C1089">
      <w:pPr>
        <w:tabs>
          <w:tab w:val="left" w:pos="1260"/>
        </w:tabs>
        <w:rPr>
          <w:sz w:val="12"/>
          <w:szCs w:val="12"/>
        </w:rPr>
      </w:pPr>
    </w:p>
    <w:p w:rsidR="00520E43" w:rsidRPr="00CC5696" w:rsidRDefault="003432C4" w:rsidP="0052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ACWWA Pre-Submittal Meeting</w:t>
      </w:r>
      <w:r w:rsidR="00546FD8" w:rsidRPr="00CC5696">
        <w:rPr>
          <w:b/>
          <w:sz w:val="32"/>
          <w:szCs w:val="32"/>
        </w:rPr>
        <w:t xml:space="preserve"> </w:t>
      </w:r>
      <w:r w:rsidR="00B558EB">
        <w:rPr>
          <w:b/>
          <w:sz w:val="32"/>
          <w:szCs w:val="32"/>
        </w:rPr>
        <w:t>Form</w:t>
      </w:r>
    </w:p>
    <w:p w:rsidR="007411BF" w:rsidRPr="00821901" w:rsidRDefault="007411BF" w:rsidP="007753E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7411BF" w:rsidRPr="007411BF" w:rsidRDefault="007411BF" w:rsidP="007753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1BF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02514298"/>
          <w:placeholder>
            <w:docPart w:val="AF7EB357D567483DBDF361B645F9D07E"/>
          </w:placeholder>
          <w:showingPlcHdr/>
          <w:date w:fullDate="2016-05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25F4" w:rsidRPr="00662E4E">
            <w:rPr>
              <w:rStyle w:val="PlaceholderText"/>
            </w:rPr>
            <w:t>Click or tap to enter a date.</w:t>
          </w:r>
        </w:sdtContent>
      </w:sdt>
    </w:p>
    <w:p w:rsidR="00576DC0" w:rsidRPr="006F1106" w:rsidRDefault="00576DC0" w:rsidP="007753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C78A5" w:rsidRPr="00AF6216" w:rsidRDefault="00AC78A5" w:rsidP="00AC78A5">
      <w:pPr>
        <w:pStyle w:val="NoSpacing"/>
        <w:rPr>
          <w:rFonts w:ascii="Times New Roman" w:hAnsi="Times New Roman" w:cs="Times New Roman"/>
        </w:rPr>
      </w:pPr>
      <w:r w:rsidRPr="001360B6">
        <w:rPr>
          <w:rFonts w:ascii="Times New Roman" w:hAnsi="Times New Roman" w:cs="Times New Roman"/>
        </w:rPr>
        <w:t>Project Name:</w:t>
      </w:r>
      <w:r w:rsidR="00A47C04">
        <w:rPr>
          <w:rFonts w:ascii="Times New Roman" w:hAnsi="Times New Roman" w:cs="Times New Roman"/>
          <w:b/>
        </w:rPr>
        <w:t xml:space="preserve"> </w:t>
      </w:r>
      <w:r w:rsidR="00AF6216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628782471"/>
          <w:placeholder>
            <w:docPart w:val="D6C12FB96E3E402DBC8953681D1CF97B"/>
          </w:placeholder>
          <w:showingPlcHdr/>
          <w:text/>
        </w:sdtPr>
        <w:sdtEndPr/>
        <w:sdtContent>
          <w:r w:rsidR="009F6BBC" w:rsidRPr="00662E4E">
            <w:rPr>
              <w:rStyle w:val="PlaceholderText"/>
            </w:rPr>
            <w:t>Click or tap here to enter text.</w:t>
          </w:r>
        </w:sdtContent>
      </w:sdt>
    </w:p>
    <w:p w:rsidR="00AC78A5" w:rsidRPr="00821901" w:rsidRDefault="00821901" w:rsidP="00AC78A5">
      <w:pPr>
        <w:spacing w:before="60"/>
        <w:rPr>
          <w:rFonts w:eastAsiaTheme="minorEastAsia"/>
          <w:sz w:val="16"/>
          <w:szCs w:val="16"/>
        </w:rPr>
      </w:pPr>
      <w:r w:rsidRPr="0082190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380FEE" wp14:editId="5AC7E83D">
                <wp:simplePos x="0" y="0"/>
                <wp:positionH relativeFrom="column">
                  <wp:posOffset>-171450</wp:posOffset>
                </wp:positionH>
                <wp:positionV relativeFrom="paragraph">
                  <wp:posOffset>116205</wp:posOffset>
                </wp:positionV>
                <wp:extent cx="6105525" cy="0"/>
                <wp:effectExtent l="0" t="0" r="28575" b="19050"/>
                <wp:wrapNone/>
                <wp:docPr id="2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C8B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-13.5pt;margin-top:9.15pt;width:480.7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"/>
            </w:pict>
          </mc:Fallback>
        </mc:AlternateContent>
      </w:r>
    </w:p>
    <w:p w:rsidR="00AC78A5" w:rsidRPr="00DE075F" w:rsidRDefault="00195C47" w:rsidP="00545BB6">
      <w:pPr>
        <w:pStyle w:val="NoSpacing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E075F">
        <w:rPr>
          <w:rFonts w:ascii="Times New Roman" w:hAnsi="Times New Roman" w:cs="Times New Roman"/>
          <w:b/>
          <w:sz w:val="24"/>
          <w:szCs w:val="24"/>
        </w:rPr>
        <w:t>Applicant</w:t>
      </w:r>
      <w:r w:rsidR="00AC78A5" w:rsidRPr="00DE075F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:rsidR="003432C4" w:rsidRDefault="004D72AC" w:rsidP="00576DC0">
      <w:pPr>
        <w:pStyle w:val="NoSpacing"/>
        <w:tabs>
          <w:tab w:val="right" w:pos="1080"/>
          <w:tab w:val="left" w:leader="underscore" w:pos="11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4772025</wp:posOffset>
                </wp:positionH>
                <wp:positionV relativeFrom="paragraph">
                  <wp:posOffset>162560</wp:posOffset>
                </wp:positionV>
                <wp:extent cx="11525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A8C58" id="Straight Connector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5.75pt,12.8pt" to="466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" strokecolor="black [3040]">
                <w10:wrap anchorx="margin"/>
              </v:line>
            </w:pict>
          </mc:Fallback>
        </mc:AlternateContent>
      </w:r>
      <w:r w:rsidR="00854790">
        <w:rPr>
          <w:rFonts w:ascii="Times New Roman" w:hAnsi="Times New Roman" w:cs="Times New Roman"/>
          <w:sz w:val="24"/>
          <w:szCs w:val="24"/>
        </w:rPr>
        <w:tab/>
        <w:t>Role:</w:t>
      </w:r>
      <w:r w:rsidR="00576DC0">
        <w:rPr>
          <w:rFonts w:ascii="Times New Roman" w:hAnsi="Times New Roman" w:cs="Times New Roman"/>
          <w:sz w:val="24"/>
          <w:szCs w:val="24"/>
        </w:rPr>
        <w:t xml:space="preserve"> </w:t>
      </w:r>
      <w:r w:rsidR="007411BF">
        <w:rPr>
          <w:rFonts w:ascii="Times New Roman" w:hAnsi="Times New Roman" w:cs="Times New Roman"/>
          <w:sz w:val="24"/>
          <w:szCs w:val="24"/>
        </w:rPr>
        <w:tab/>
      </w:r>
      <w:r w:rsidR="007411BF">
        <w:rPr>
          <w:rFonts w:ascii="Times New Roman" w:hAnsi="Times New Roman" w:cs="Times New Roman"/>
          <w:sz w:val="24"/>
          <w:szCs w:val="24"/>
        </w:rPr>
        <w:tab/>
        <w:t xml:space="preserve">Current Owner: </w:t>
      </w:r>
      <w:sdt>
        <w:sdtPr>
          <w:rPr>
            <w:rFonts w:ascii="Times New Roman" w:hAnsi="Times New Roman" w:cs="Times New Roman"/>
            <w:sz w:val="24"/>
            <w:szCs w:val="24"/>
          </w:rPr>
          <w:id w:val="1563505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E398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411BF">
        <w:rPr>
          <w:rFonts w:ascii="Times New Roman" w:hAnsi="Times New Roman" w:cs="Times New Roman"/>
          <w:sz w:val="24"/>
          <w:szCs w:val="24"/>
        </w:rPr>
        <w:tab/>
        <w:t xml:space="preserve">Buyer: </w:t>
      </w:r>
      <w:r w:rsidR="007411B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6805821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411BF">
        <w:rPr>
          <w:rFonts w:ascii="Times New Roman" w:hAnsi="Times New Roman" w:cs="Times New Roman"/>
          <w:sz w:val="24"/>
          <w:szCs w:val="24"/>
        </w:rPr>
        <w:tab/>
        <w:t xml:space="preserve">Developer: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58521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411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11BF">
        <w:rPr>
          <w:rFonts w:ascii="Times New Roman" w:hAnsi="Times New Roman" w:cs="Times New Roman"/>
          <w:sz w:val="24"/>
          <w:szCs w:val="24"/>
        </w:rPr>
        <w:t xml:space="preserve">Other: </w:t>
      </w:r>
      <w:sdt>
        <w:sdtPr>
          <w:rPr>
            <w:rFonts w:ascii="Times New Roman" w:hAnsi="Times New Roman" w:cs="Times New Roman"/>
            <w:sz w:val="24"/>
            <w:szCs w:val="24"/>
          </w:rPr>
          <w:id w:val="8977191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3432C4" w:rsidRDefault="00854790" w:rsidP="00576DC0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32C4">
        <w:rPr>
          <w:rFonts w:ascii="Times New Roman" w:hAnsi="Times New Roman" w:cs="Times New Roman"/>
          <w:sz w:val="24"/>
          <w:szCs w:val="24"/>
        </w:rPr>
        <w:t>Name:</w:t>
      </w:r>
      <w:r w:rsidR="001360B6">
        <w:rPr>
          <w:rFonts w:ascii="Times New Roman" w:hAnsi="Times New Roman" w:cs="Times New Roman"/>
          <w:sz w:val="24"/>
          <w:szCs w:val="24"/>
        </w:rPr>
        <w:tab/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56509134"/>
          <w:placeholder>
            <w:docPart w:val="5E5012CE068344DB806FB82C136140C7"/>
          </w:placeholder>
          <w:showingPlcHdr/>
          <w:text/>
        </w:sdtPr>
        <w:sdtEndPr/>
        <w:sdtContent>
          <w:r w:rsidR="0094117D" w:rsidRPr="00662E4E">
            <w:rPr>
              <w:rStyle w:val="PlaceholderText"/>
            </w:rPr>
            <w:t>Click or tap here to enter text.</w:t>
          </w:r>
        </w:sdtContent>
      </w:sdt>
    </w:p>
    <w:p w:rsidR="003432C4" w:rsidRDefault="00854790" w:rsidP="00576DC0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32C4">
        <w:rPr>
          <w:rFonts w:ascii="Times New Roman" w:hAnsi="Times New Roman" w:cs="Times New Roman"/>
          <w:sz w:val="24"/>
          <w:szCs w:val="24"/>
        </w:rPr>
        <w:t>Company:</w:t>
      </w:r>
      <w:r w:rsidR="001360B6">
        <w:rPr>
          <w:rFonts w:ascii="Times New Roman" w:hAnsi="Times New Roman" w:cs="Times New Roman"/>
          <w:sz w:val="24"/>
          <w:szCs w:val="24"/>
        </w:rPr>
        <w:t xml:space="preserve"> </w:t>
      </w:r>
      <w:r w:rsidR="001360B6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3992320"/>
          <w:placeholder>
            <w:docPart w:val="F07343318B9F48E1A85E65C585736D5E"/>
          </w:placeholder>
          <w:showingPlcHdr/>
          <w:text/>
        </w:sdtPr>
        <w:sdtEndPr/>
        <w:sdtContent>
          <w:r w:rsidR="001360B6" w:rsidRPr="00662E4E">
            <w:rPr>
              <w:rStyle w:val="PlaceholderText"/>
            </w:rPr>
            <w:t>Click or tap here to enter text.</w:t>
          </w:r>
        </w:sdtContent>
      </w:sdt>
    </w:p>
    <w:p w:rsidR="003432C4" w:rsidRDefault="00854790" w:rsidP="00576DC0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32C4">
        <w:rPr>
          <w:rFonts w:ascii="Times New Roman" w:hAnsi="Times New Roman" w:cs="Times New Roman"/>
          <w:sz w:val="24"/>
          <w:szCs w:val="24"/>
        </w:rPr>
        <w:t>Address:</w:t>
      </w:r>
      <w:r w:rsidR="001360B6">
        <w:rPr>
          <w:rFonts w:ascii="Times New Roman" w:hAnsi="Times New Roman" w:cs="Times New Roman"/>
          <w:sz w:val="24"/>
          <w:szCs w:val="24"/>
        </w:rPr>
        <w:tab/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807054343"/>
          <w:placeholder>
            <w:docPart w:val="E481DB10FFE44BA1A133F534F6BC6A0D"/>
          </w:placeholder>
          <w:showingPlcHdr/>
          <w:text/>
        </w:sdtPr>
        <w:sdtEndPr/>
        <w:sdtContent>
          <w:r w:rsidR="001360B6" w:rsidRPr="00662E4E">
            <w:rPr>
              <w:rStyle w:val="PlaceholderText"/>
            </w:rPr>
            <w:t>Click or tap here to enter text.</w:t>
          </w:r>
        </w:sdtContent>
      </w:sdt>
    </w:p>
    <w:p w:rsidR="003432C4" w:rsidRDefault="00854790" w:rsidP="00576DC0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32C4">
        <w:rPr>
          <w:rFonts w:ascii="Times New Roman" w:hAnsi="Times New Roman" w:cs="Times New Roman"/>
          <w:sz w:val="24"/>
          <w:szCs w:val="24"/>
        </w:rPr>
        <w:t>City:</w:t>
      </w:r>
      <w:r w:rsidR="001360B6">
        <w:rPr>
          <w:rFonts w:ascii="Times New Roman" w:hAnsi="Times New Roman" w:cs="Times New Roman"/>
          <w:sz w:val="24"/>
          <w:szCs w:val="24"/>
        </w:rPr>
        <w:tab/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16300503"/>
          <w:placeholder>
            <w:docPart w:val="F0BAD2EB5B9149C5AB4B3633111134B6"/>
          </w:placeholder>
          <w:showingPlcHdr/>
          <w:text/>
        </w:sdtPr>
        <w:sdtEndPr/>
        <w:sdtContent>
          <w:r w:rsidR="001360B6" w:rsidRPr="00662E4E">
            <w:rPr>
              <w:rStyle w:val="PlaceholderText"/>
            </w:rPr>
            <w:t>Click or tap here to enter text.</w:t>
          </w:r>
        </w:sdtContent>
      </w:sdt>
    </w:p>
    <w:p w:rsidR="003432C4" w:rsidRDefault="00854790" w:rsidP="00F40B94">
      <w:pPr>
        <w:pStyle w:val="NoSpacing"/>
        <w:tabs>
          <w:tab w:val="right" w:pos="108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32C4">
        <w:rPr>
          <w:rFonts w:ascii="Times New Roman" w:hAnsi="Times New Roman" w:cs="Times New Roman"/>
          <w:sz w:val="24"/>
          <w:szCs w:val="24"/>
        </w:rPr>
        <w:t>State:</w:t>
      </w:r>
      <w:r w:rsidR="00104AC9">
        <w:rPr>
          <w:rFonts w:ascii="Times New Roman" w:hAnsi="Times New Roman" w:cs="Times New Roman"/>
          <w:sz w:val="24"/>
          <w:szCs w:val="24"/>
        </w:rPr>
        <w:t xml:space="preserve"> </w:t>
      </w:r>
      <w:r w:rsidR="00104AC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01088116"/>
          <w:placeholder>
            <w:docPart w:val="97E79FDACEA54721B423B792474221A6"/>
          </w:placeholder>
          <w:showingPlcHdr/>
          <w:dropDownList>
            <w:listItem w:value="Choose an item."/>
            <w:listItem w:displayText="Alabama" w:value="Alabama"/>
            <w:listItem w:displayText="Alaska" w:value="Alaska"/>
            <w:listItem w:displayText="Arizona" w:value="Arizona"/>
            <w:listItem w:displayText="Arkansas" w:value="Arkansas"/>
            <w:listItem w:displayText="California" w:value="California"/>
            <w:listItem w:displayText="Colorado" w:value="Colorado"/>
            <w:listItem w:displayText="Connecticut" w:value="Connecticut"/>
            <w:listItem w:displayText="Delaware" w:value="Delaware"/>
            <w:listItem w:displayText="Florida" w:value="Florida"/>
            <w:listItem w:displayText="Georgia" w:value="Georgia"/>
            <w:listItem w:displayText="Hawaii" w:value="Hawaii"/>
            <w:listItem w:displayText="Idaho" w:value="Idaho"/>
            <w:listItem w:displayText="illinois" w:value="illinois"/>
            <w:listItem w:displayText="Indiana" w:value="Indiana"/>
            <w:listItem w:displayText="Iowa" w:value="Iowa"/>
            <w:listItem w:displayText="Kansas" w:value="Kansas"/>
            <w:listItem w:displayText="Kentucky" w:value="Kentucky"/>
            <w:listItem w:displayText="Louisiana" w:value="Louisiana"/>
            <w:listItem w:displayText="Maine" w:value="Maine"/>
            <w:listItem w:displayText="Maryland" w:value="Maryland"/>
            <w:listItem w:displayText="Massachusetts" w:value="Massachusetts"/>
            <w:listItem w:displayText="Michigan" w:value="Michigan"/>
            <w:listItem w:displayText="Minnesota" w:value="Minnesota"/>
            <w:listItem w:displayText="Mississippi" w:value="Mississippi"/>
            <w:listItem w:displayText="Missouri" w:value="Missouri"/>
            <w:listItem w:displayText="Montana" w:value="Montana"/>
            <w:listItem w:displayText="Nebraska" w:value="Nebraska"/>
            <w:listItem w:displayText="Nevada" w:value="Nevada"/>
            <w:listItem w:displayText="New Hampshire" w:value="New Hampshire"/>
            <w:listItem w:displayText="New Jersey" w:value="New Jersey"/>
            <w:listItem w:displayText="New Mexico" w:value="New Mexico"/>
            <w:listItem w:displayText="New York" w:value="New York"/>
            <w:listItem w:displayText="North Carolina" w:value="North Carolina"/>
            <w:listItem w:displayText="North Dakota" w:value="North Dakota"/>
            <w:listItem w:displayText="Ohio" w:value="Ohio"/>
            <w:listItem w:displayText="Oklahoma" w:value="Oklahoma"/>
            <w:listItem w:displayText="Oregon" w:value="Oregon"/>
            <w:listItem w:displayText="Pennsylvania" w:value="Pennsylvania"/>
            <w:listItem w:displayText="Rhode Island" w:value="Rhode Island"/>
            <w:listItem w:displayText="South Carolina" w:value="South Carolina"/>
            <w:listItem w:displayText="South Dakota" w:value="South Dakota"/>
            <w:listItem w:displayText="Tennessee" w:value="Tennessee"/>
            <w:listItem w:displayText="Texas" w:value="Texas"/>
            <w:listItem w:displayText="Utah" w:value="Utah"/>
            <w:listItem w:displayText="Vermont" w:value="Vermont"/>
            <w:listItem w:displayText="Virginia" w:value="Virginia"/>
            <w:listItem w:displayText="Washington" w:value="Washington"/>
            <w:listItem w:displayText="West Virginia" w:value="West Virginia"/>
            <w:listItem w:displayText="Wisconsin" w:value="Wisconsin"/>
            <w:listItem w:displayText="Wyoming" w:value="Wyoming"/>
          </w:dropDownList>
        </w:sdtPr>
        <w:sdtEndPr/>
        <w:sdtContent>
          <w:r w:rsidR="00F40B94" w:rsidRPr="00662E4E">
            <w:rPr>
              <w:rStyle w:val="PlaceholderText"/>
            </w:rPr>
            <w:t>Choose an item.</w:t>
          </w:r>
        </w:sdtContent>
      </w:sdt>
      <w:r w:rsidR="00F40B94">
        <w:rPr>
          <w:rFonts w:ascii="Times New Roman" w:hAnsi="Times New Roman" w:cs="Times New Roman"/>
          <w:sz w:val="24"/>
          <w:szCs w:val="24"/>
        </w:rPr>
        <w:tab/>
      </w:r>
      <w:r w:rsidR="00F40B94">
        <w:rPr>
          <w:rFonts w:ascii="Times New Roman" w:hAnsi="Times New Roman" w:cs="Times New Roman"/>
          <w:sz w:val="24"/>
          <w:szCs w:val="24"/>
        </w:rPr>
        <w:tab/>
      </w:r>
      <w:r w:rsidR="003432C4">
        <w:rPr>
          <w:rFonts w:ascii="Times New Roman" w:hAnsi="Times New Roman" w:cs="Times New Roman"/>
          <w:sz w:val="24"/>
          <w:szCs w:val="24"/>
        </w:rPr>
        <w:t>Zip:</w:t>
      </w:r>
      <w:r w:rsidR="003F2E9C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830834"/>
          <w:placeholder>
            <w:docPart w:val="7A8FCAC5D88649E3B169FEDE270E92F2"/>
          </w:placeholder>
          <w:showingPlcHdr/>
          <w:text/>
        </w:sdtPr>
        <w:sdtEndPr/>
        <w:sdtContent>
          <w:r w:rsidR="007449F7" w:rsidRPr="00461E0D">
            <w:rPr>
              <w:rStyle w:val="PlaceholderText"/>
            </w:rPr>
            <w:t>Click or tap here to enter text.</w:t>
          </w:r>
        </w:sdtContent>
      </w:sdt>
      <w:r w:rsidR="00613B85">
        <w:rPr>
          <w:rFonts w:ascii="Times New Roman" w:hAnsi="Times New Roman" w:cs="Times New Roman"/>
          <w:sz w:val="24"/>
          <w:szCs w:val="24"/>
        </w:rPr>
        <w:tab/>
      </w:r>
      <w:r w:rsidR="00613B85">
        <w:rPr>
          <w:rFonts w:ascii="Times New Roman" w:hAnsi="Times New Roman" w:cs="Times New Roman"/>
          <w:sz w:val="24"/>
          <w:szCs w:val="24"/>
        </w:rPr>
        <w:tab/>
      </w:r>
    </w:p>
    <w:p w:rsidR="003432C4" w:rsidRDefault="00854790" w:rsidP="00576DC0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32C4">
        <w:rPr>
          <w:rFonts w:ascii="Times New Roman" w:hAnsi="Times New Roman" w:cs="Times New Roman"/>
          <w:sz w:val="24"/>
          <w:szCs w:val="24"/>
        </w:rPr>
        <w:t>Phone:</w:t>
      </w:r>
      <w:r w:rsidR="001360B6">
        <w:rPr>
          <w:rFonts w:ascii="Times New Roman" w:hAnsi="Times New Roman" w:cs="Times New Roman"/>
          <w:sz w:val="24"/>
          <w:szCs w:val="24"/>
        </w:rPr>
        <w:t xml:space="preserve"> </w:t>
      </w:r>
      <w:r w:rsidR="001360B6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35991475"/>
          <w:placeholder>
            <w:docPart w:val="D8CCCF55B1694180A73D2F470CB8220F"/>
          </w:placeholder>
          <w:showingPlcHdr/>
          <w:text/>
        </w:sdtPr>
        <w:sdtEndPr/>
        <w:sdtContent>
          <w:r w:rsidR="001360B6" w:rsidRPr="00662E4E">
            <w:rPr>
              <w:rStyle w:val="PlaceholderText"/>
            </w:rPr>
            <w:t>Click or tap here to enter text.</w:t>
          </w:r>
        </w:sdtContent>
      </w:sdt>
    </w:p>
    <w:p w:rsidR="003432C4" w:rsidRDefault="00854790" w:rsidP="00576DC0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32C4">
        <w:rPr>
          <w:rFonts w:ascii="Times New Roman" w:hAnsi="Times New Roman" w:cs="Times New Roman"/>
          <w:sz w:val="24"/>
          <w:szCs w:val="24"/>
        </w:rPr>
        <w:t>Email:</w:t>
      </w:r>
      <w:r w:rsidR="001360B6">
        <w:rPr>
          <w:rFonts w:ascii="Times New Roman" w:hAnsi="Times New Roman" w:cs="Times New Roman"/>
          <w:sz w:val="24"/>
          <w:szCs w:val="24"/>
        </w:rPr>
        <w:t xml:space="preserve"> </w:t>
      </w:r>
      <w:r w:rsidR="001360B6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3046098"/>
          <w:placeholder>
            <w:docPart w:val="F7BABD10198346C3A00EE18C02A41DCC"/>
          </w:placeholder>
          <w:showingPlcHdr/>
          <w:text/>
        </w:sdtPr>
        <w:sdtEndPr/>
        <w:sdtContent>
          <w:r w:rsidR="001360B6" w:rsidRPr="00662E4E">
            <w:rPr>
              <w:rStyle w:val="PlaceholderText"/>
            </w:rPr>
            <w:t>Click or tap here to enter text.</w:t>
          </w:r>
        </w:sdtContent>
      </w:sdt>
    </w:p>
    <w:p w:rsidR="00DE075F" w:rsidRPr="00821901" w:rsidRDefault="00DE075F" w:rsidP="00DE075F">
      <w:pPr>
        <w:pStyle w:val="NoSpacing"/>
        <w:spacing w:after="12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2190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213894" wp14:editId="23847663">
                <wp:simplePos x="0" y="0"/>
                <wp:positionH relativeFrom="column">
                  <wp:posOffset>-171450</wp:posOffset>
                </wp:positionH>
                <wp:positionV relativeFrom="paragraph">
                  <wp:posOffset>107950</wp:posOffset>
                </wp:positionV>
                <wp:extent cx="6105525" cy="0"/>
                <wp:effectExtent l="0" t="0" r="28575" b="19050"/>
                <wp:wrapNone/>
                <wp:docPr id="2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F8C3" id="AutoShape 70" o:spid="_x0000_s1026" type="#_x0000_t32" style="position:absolute;margin-left:-13.5pt;margin-top:8.5pt;width:480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"/>
            </w:pict>
          </mc:Fallback>
        </mc:AlternateContent>
      </w:r>
    </w:p>
    <w:p w:rsidR="00DE075F" w:rsidRPr="00DE075F" w:rsidRDefault="00DE075F" w:rsidP="00DE075F">
      <w:pPr>
        <w:pStyle w:val="NoSpacing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E075F">
        <w:rPr>
          <w:rFonts w:ascii="Times New Roman" w:hAnsi="Times New Roman" w:cs="Times New Roman"/>
          <w:b/>
          <w:sz w:val="24"/>
          <w:szCs w:val="24"/>
        </w:rPr>
        <w:t>Consultant/Representative Information (if applicable)</w:t>
      </w:r>
    </w:p>
    <w:p w:rsidR="0094117D" w:rsidRDefault="0094117D" w:rsidP="0094117D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Name: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02452575"/>
          <w:placeholder>
            <w:docPart w:val="C302FCF405604E94B5C24AD6EC18BC86"/>
          </w:placeholder>
          <w:showingPlcHdr/>
          <w:text/>
        </w:sdtPr>
        <w:sdtEndPr/>
        <w:sdtContent>
          <w:r w:rsidRPr="00662E4E">
            <w:rPr>
              <w:rStyle w:val="PlaceholderText"/>
            </w:rPr>
            <w:t>Click or tap here to enter text.</w:t>
          </w:r>
        </w:sdtContent>
      </w:sdt>
    </w:p>
    <w:p w:rsidR="0094117D" w:rsidRDefault="0094117D" w:rsidP="0094117D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Company: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67483238"/>
          <w:placeholder>
            <w:docPart w:val="2A1BFE66D8454B1BAC1C29BC7F67295E"/>
          </w:placeholder>
          <w:showingPlcHdr/>
          <w:text/>
        </w:sdtPr>
        <w:sdtEndPr/>
        <w:sdtContent>
          <w:r w:rsidRPr="00662E4E">
            <w:rPr>
              <w:rStyle w:val="PlaceholderText"/>
            </w:rPr>
            <w:t>Click or tap here to enter text.</w:t>
          </w:r>
        </w:sdtContent>
      </w:sdt>
    </w:p>
    <w:p w:rsidR="0094117D" w:rsidRDefault="0094117D" w:rsidP="0094117D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Address: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0365790"/>
          <w:placeholder>
            <w:docPart w:val="07503322B6B645FC84550F9B8A4DD840"/>
          </w:placeholder>
          <w:showingPlcHdr/>
          <w:text/>
        </w:sdtPr>
        <w:sdtEndPr/>
        <w:sdtContent>
          <w:r w:rsidRPr="00662E4E">
            <w:rPr>
              <w:rStyle w:val="PlaceholderText"/>
            </w:rPr>
            <w:t>Click or tap here to enter text.</w:t>
          </w:r>
        </w:sdtContent>
      </w:sdt>
    </w:p>
    <w:p w:rsidR="0094117D" w:rsidRDefault="0094117D" w:rsidP="0094117D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City: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959290969"/>
          <w:placeholder>
            <w:docPart w:val="5FFECB731EFA4D25958B4AADB78F6CF4"/>
          </w:placeholder>
          <w:showingPlcHdr/>
          <w:text/>
        </w:sdtPr>
        <w:sdtEndPr/>
        <w:sdtContent>
          <w:r w:rsidRPr="00662E4E">
            <w:rPr>
              <w:rStyle w:val="PlaceholderText"/>
            </w:rPr>
            <w:t>Click or tap here to enter text.</w:t>
          </w:r>
        </w:sdtContent>
      </w:sdt>
    </w:p>
    <w:p w:rsidR="0094117D" w:rsidRDefault="0094117D" w:rsidP="0094117D">
      <w:pPr>
        <w:pStyle w:val="NoSpacing"/>
        <w:tabs>
          <w:tab w:val="right" w:pos="108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State: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106252802"/>
          <w:placeholder>
            <w:docPart w:val="EFDCB6D4DC3E4B6F9D0AF6CD9A3E5172"/>
          </w:placeholder>
          <w:showingPlcHdr/>
          <w:dropDownList>
            <w:listItem w:value="Choose an item."/>
            <w:listItem w:displayText="Alabama" w:value="Alabama"/>
            <w:listItem w:displayText="Alaska" w:value="Alaska"/>
            <w:listItem w:displayText="Arizona" w:value="Arizona"/>
            <w:listItem w:displayText="Arkansas" w:value="Arkansas"/>
            <w:listItem w:displayText="California" w:value="California"/>
            <w:listItem w:displayText="Colorado" w:value="Colorado"/>
            <w:listItem w:displayText="Connecticut" w:value="Connecticut"/>
            <w:listItem w:displayText="Delaware" w:value="Delaware"/>
            <w:listItem w:displayText="Florida" w:value="Florida"/>
            <w:listItem w:displayText="Georgia" w:value="Georgia"/>
            <w:listItem w:displayText="Hawaii" w:value="Hawaii"/>
            <w:listItem w:displayText="Idaho" w:value="Idaho"/>
            <w:listItem w:displayText="illinois" w:value="illinois"/>
            <w:listItem w:displayText="Indiana" w:value="Indiana"/>
            <w:listItem w:displayText="Iowa" w:value="Iowa"/>
            <w:listItem w:displayText="Kansas" w:value="Kansas"/>
            <w:listItem w:displayText="Kentucky" w:value="Kentucky"/>
            <w:listItem w:displayText="Louisiana" w:value="Louisiana"/>
            <w:listItem w:displayText="Maine" w:value="Maine"/>
            <w:listItem w:displayText="Maryland" w:value="Maryland"/>
            <w:listItem w:displayText="Massachusetts" w:value="Massachusetts"/>
            <w:listItem w:displayText="Michigan" w:value="Michigan"/>
            <w:listItem w:displayText="Minnesota" w:value="Minnesota"/>
            <w:listItem w:displayText="Mississippi" w:value="Mississippi"/>
            <w:listItem w:displayText="Missouri" w:value="Missouri"/>
            <w:listItem w:displayText="Montana" w:value="Montana"/>
            <w:listItem w:displayText="Nebraska" w:value="Nebraska"/>
            <w:listItem w:displayText="Nevada" w:value="Nevada"/>
            <w:listItem w:displayText="New Hampshire" w:value="New Hampshire"/>
            <w:listItem w:displayText="New Jersey" w:value="New Jersey"/>
            <w:listItem w:displayText="New Mexico" w:value="New Mexico"/>
            <w:listItem w:displayText="New York" w:value="New York"/>
            <w:listItem w:displayText="North Carolina" w:value="North Carolina"/>
            <w:listItem w:displayText="North Dakota" w:value="North Dakota"/>
            <w:listItem w:displayText="Ohio" w:value="Ohio"/>
            <w:listItem w:displayText="Oklahoma" w:value="Oklahoma"/>
            <w:listItem w:displayText="Oregon" w:value="Oregon"/>
            <w:listItem w:displayText="Pennsylvania" w:value="Pennsylvania"/>
            <w:listItem w:displayText="Rhode Island" w:value="Rhode Island"/>
            <w:listItem w:displayText="South Carolina" w:value="South Carolina"/>
            <w:listItem w:displayText="South Dakota" w:value="South Dakota"/>
            <w:listItem w:displayText="Tennessee" w:value="Tennessee"/>
            <w:listItem w:displayText="Texas" w:value="Texas"/>
            <w:listItem w:displayText="Utah" w:value="Utah"/>
            <w:listItem w:displayText="Vermont" w:value="Vermont"/>
            <w:listItem w:displayText="Virginia" w:value="Virginia"/>
            <w:listItem w:displayText="Washington" w:value="Washington"/>
            <w:listItem w:displayText="West Virginia" w:value="West Virginia"/>
            <w:listItem w:displayText="Wisconsin" w:value="Wisconsin"/>
            <w:listItem w:displayText="Wyoming" w:value="Wyoming"/>
          </w:dropDownList>
        </w:sdtPr>
        <w:sdtEndPr/>
        <w:sdtContent>
          <w:r w:rsidRPr="00662E4E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Zip:</w:t>
      </w:r>
      <w:r w:rsidR="007449F7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48493100"/>
          <w:placeholder>
            <w:docPart w:val="2D3BA88C442A4173B8259D5216D95921"/>
          </w:placeholder>
          <w:showingPlcHdr/>
          <w:text/>
        </w:sdtPr>
        <w:sdtEndPr/>
        <w:sdtContent>
          <w:r w:rsidR="007449F7" w:rsidRPr="00461E0D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117D" w:rsidRDefault="0094117D" w:rsidP="0094117D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Phone: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11573658"/>
          <w:placeholder>
            <w:docPart w:val="DFE66DE8D6294142999966FE7FEAD06B"/>
          </w:placeholder>
          <w:showingPlcHdr/>
          <w:text/>
        </w:sdtPr>
        <w:sdtEndPr/>
        <w:sdtContent>
          <w:r w:rsidRPr="00662E4E">
            <w:rPr>
              <w:rStyle w:val="PlaceholderText"/>
            </w:rPr>
            <w:t>Click or tap here to enter text.</w:t>
          </w:r>
        </w:sdtContent>
      </w:sdt>
    </w:p>
    <w:p w:rsidR="0094117D" w:rsidRDefault="0094117D" w:rsidP="0094117D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6309133"/>
          <w:placeholder>
            <w:docPart w:val="85AD1A8AF58C46D19FF822E532D6FB64"/>
          </w:placeholder>
          <w:showingPlcHdr/>
          <w:text/>
        </w:sdtPr>
        <w:sdtEndPr/>
        <w:sdtContent>
          <w:r w:rsidRPr="00662E4E">
            <w:rPr>
              <w:rStyle w:val="PlaceholderText"/>
            </w:rPr>
            <w:t>Click or tap here to enter text.</w:t>
          </w:r>
        </w:sdtContent>
      </w:sdt>
    </w:p>
    <w:p w:rsidR="00346EAE" w:rsidRPr="00821901" w:rsidRDefault="00346EAE" w:rsidP="00346EAE">
      <w:pPr>
        <w:pStyle w:val="NoSpacing"/>
        <w:tabs>
          <w:tab w:val="right" w:pos="1080"/>
          <w:tab w:val="center" w:pos="1440"/>
        </w:tabs>
        <w:spacing w:after="120"/>
        <w:rPr>
          <w:rFonts w:ascii="Times New Roman" w:hAnsi="Times New Roman" w:cs="Times New Roman"/>
          <w:sz w:val="16"/>
          <w:szCs w:val="16"/>
        </w:rPr>
      </w:pPr>
      <w:r w:rsidRPr="0082190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A42010" wp14:editId="7B6EE81D">
                <wp:simplePos x="0" y="0"/>
                <wp:positionH relativeFrom="column">
                  <wp:posOffset>-161925</wp:posOffset>
                </wp:positionH>
                <wp:positionV relativeFrom="paragraph">
                  <wp:posOffset>104140</wp:posOffset>
                </wp:positionV>
                <wp:extent cx="6105525" cy="0"/>
                <wp:effectExtent l="0" t="0" r="28575" b="19050"/>
                <wp:wrapNone/>
                <wp:docPr id="2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11FB4" id="AutoShape 70" o:spid="_x0000_s1026" type="#_x0000_t32" style="position:absolute;margin-left:-12.75pt;margin-top:8.2pt;width:480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ULHgIAAD0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"/>
            </w:pict>
          </mc:Fallback>
        </mc:AlternateContent>
      </w:r>
    </w:p>
    <w:p w:rsidR="00821901" w:rsidRPr="00DE075F" w:rsidRDefault="00821901" w:rsidP="00821901">
      <w:pPr>
        <w:pStyle w:val="NoSpacing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Location and Description</w:t>
      </w:r>
      <w:r w:rsidR="00346EAE">
        <w:rPr>
          <w:rFonts w:ascii="Times New Roman" w:hAnsi="Times New Roman" w:cs="Times New Roman"/>
          <w:b/>
          <w:sz w:val="24"/>
          <w:szCs w:val="24"/>
        </w:rPr>
        <w:t xml:space="preserve"> (Submit</w:t>
      </w:r>
      <w:r w:rsidR="00346EAE" w:rsidRPr="00346EAE">
        <w:rPr>
          <w:rFonts w:ascii="Times New Roman" w:hAnsi="Times New Roman" w:cs="Times New Roman"/>
          <w:b/>
          <w:sz w:val="24"/>
          <w:szCs w:val="24"/>
        </w:rPr>
        <w:t xml:space="preserve"> a sketch/site plan</w:t>
      </w:r>
      <w:r w:rsidR="00346EAE">
        <w:rPr>
          <w:rFonts w:ascii="Times New Roman" w:hAnsi="Times New Roman" w:cs="Times New Roman"/>
          <w:b/>
          <w:sz w:val="24"/>
          <w:szCs w:val="24"/>
        </w:rPr>
        <w:t xml:space="preserve"> as an attachment to this form)</w:t>
      </w:r>
    </w:p>
    <w:p w:rsidR="00117B15" w:rsidRDefault="00013554" w:rsidP="00013554">
      <w:pPr>
        <w:pStyle w:val="NoSpacing"/>
        <w:tabs>
          <w:tab w:val="right" w:pos="20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B15">
        <w:rPr>
          <w:rFonts w:ascii="Times New Roman" w:hAnsi="Times New Roman" w:cs="Times New Roman"/>
          <w:sz w:val="24"/>
          <w:szCs w:val="24"/>
        </w:rPr>
        <w:t>Project Address:</w:t>
      </w:r>
      <w:r w:rsidR="00C7093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11556654"/>
          <w:placeholder>
            <w:docPart w:val="423D27463F78487EABF8D48DC539B966"/>
          </w:placeholder>
          <w:showingPlcHdr/>
          <w:text/>
        </w:sdtPr>
        <w:sdtEndPr/>
        <w:sdtContent>
          <w:r w:rsidR="00C7093F" w:rsidRPr="00662E4E">
            <w:rPr>
              <w:rStyle w:val="PlaceholderText"/>
            </w:rPr>
            <w:t>Click or tap here to enter text.</w:t>
          </w:r>
        </w:sdtContent>
      </w:sdt>
    </w:p>
    <w:p w:rsidR="00117B15" w:rsidRDefault="00117B15" w:rsidP="00013554">
      <w:pPr>
        <w:pStyle w:val="NoSpacing"/>
        <w:tabs>
          <w:tab w:val="right" w:pos="20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Nearest Intersection:</w:t>
      </w:r>
      <w:r w:rsidR="00D050C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95737467"/>
          <w:placeholder>
            <w:docPart w:val="578CE351476E4D31A46A94F7B5A39850"/>
          </w:placeholder>
          <w:showingPlcHdr/>
          <w:text/>
        </w:sdtPr>
        <w:sdtEndPr/>
        <w:sdtContent>
          <w:r w:rsidR="00C7093F" w:rsidRPr="00662E4E">
            <w:rPr>
              <w:rStyle w:val="PlaceholderText"/>
            </w:rPr>
            <w:t>Click or tap here to enter text.</w:t>
          </w:r>
        </w:sdtContent>
      </w:sdt>
    </w:p>
    <w:p w:rsidR="00117B15" w:rsidRDefault="00F000AD" w:rsidP="00F000AD">
      <w:pPr>
        <w:pStyle w:val="NoSpacing"/>
        <w:tabs>
          <w:tab w:val="right" w:pos="20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B15">
        <w:rPr>
          <w:rFonts w:ascii="Times New Roman" w:hAnsi="Times New Roman" w:cs="Times New Roman"/>
          <w:sz w:val="24"/>
          <w:szCs w:val="24"/>
        </w:rPr>
        <w:t>Intersection Corner: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89090789"/>
          <w:placeholder>
            <w:docPart w:val="B402BB318B8D48E786A89C2518A53FE1"/>
          </w:placeholder>
          <w:showingPlcHdr/>
          <w:dropDownList>
            <w:listItem w:value="Choose an item."/>
            <w:listItem w:displayText="Northwest" w:value="Northwest"/>
            <w:listItem w:displayText="Northeast" w:value="Northeast"/>
            <w:listItem w:displayText="Southwest" w:value="Southwest"/>
            <w:listItem w:displayText="Southeast" w:value="Southeast"/>
          </w:dropDownList>
        </w:sdtPr>
        <w:sdtEndPr/>
        <w:sdtContent>
          <w:r w:rsidRPr="00662E4E">
            <w:rPr>
              <w:rStyle w:val="PlaceholderText"/>
            </w:rPr>
            <w:t>Choose an item.</w:t>
          </w:r>
        </w:sdtContent>
      </w:sdt>
    </w:p>
    <w:p w:rsidR="0035124D" w:rsidRDefault="00013554" w:rsidP="002F23AC">
      <w:pPr>
        <w:pStyle w:val="NoSpacing"/>
        <w:tabs>
          <w:tab w:val="right" w:pos="20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Proposed Use:</w:t>
      </w:r>
      <w:r w:rsidR="00AB7456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90281271"/>
          <w:placeholder>
            <w:docPart w:val="21EC252ADADB4B1B8A5343593A5B8A0B"/>
          </w:placeholder>
          <w:showingPlcHdr/>
          <w:text/>
        </w:sdtPr>
        <w:sdtEndPr/>
        <w:sdtContent>
          <w:r w:rsidR="00322BEC" w:rsidRPr="00662E4E">
            <w:rPr>
              <w:rStyle w:val="PlaceholderText"/>
            </w:rPr>
            <w:t>Click or tap here to enter text.</w:t>
          </w:r>
        </w:sdtContent>
      </w:sdt>
    </w:p>
    <w:p w:rsidR="00322BEC" w:rsidRPr="001D15B2" w:rsidRDefault="00346EAE" w:rsidP="003A126D">
      <w:pPr>
        <w:pStyle w:val="NoSpacing"/>
        <w:tabs>
          <w:tab w:val="right" w:pos="207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Project E</w:t>
      </w:r>
      <w:r w:rsidRPr="00D161FB">
        <w:rPr>
          <w:rFonts w:ascii="Times New Roman" w:hAnsi="Times New Roman" w:cs="Times New Roman"/>
          <w:sz w:val="24"/>
          <w:szCs w:val="24"/>
        </w:rPr>
        <w:t>xplanation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11805621"/>
          <w:placeholder>
            <w:docPart w:val="DD57C6D4C838480390393FEC63A3B09E"/>
          </w:placeholder>
          <w:showingPlcHdr/>
          <w:text/>
        </w:sdtPr>
        <w:sdtEndPr/>
        <w:sdtContent>
          <w:r w:rsidRPr="00662E4E">
            <w:rPr>
              <w:rStyle w:val="PlaceholderText"/>
            </w:rPr>
            <w:t>Click or tap here to enter text.</w:t>
          </w:r>
        </w:sdtContent>
      </w:sdt>
    </w:p>
    <w:sectPr w:rsidR="00322BEC" w:rsidRPr="001D15B2" w:rsidSect="00D22FF6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B2" w:rsidRDefault="001D15B2">
      <w:r>
        <w:separator/>
      </w:r>
    </w:p>
  </w:endnote>
  <w:endnote w:type="continuationSeparator" w:id="0">
    <w:p w:rsidR="001D15B2" w:rsidRDefault="001D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37" w:rsidRDefault="00D871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112395</wp:posOffset>
              </wp:positionV>
              <wp:extent cx="61150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F9A90" id="Straight Connector 1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8.85pt" to="471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" strokecolor="black [3040]"/>
          </w:pict>
        </mc:Fallback>
      </mc:AlternateContent>
    </w:r>
  </w:p>
  <w:p w:rsidR="00D87137" w:rsidRDefault="00171264" w:rsidP="001D15B2">
    <w:pPr>
      <w:pStyle w:val="Footer"/>
      <w:jc w:val="center"/>
    </w:pPr>
    <w:r>
      <w:t>E-</w:t>
    </w:r>
    <w:r w:rsidR="001621F2">
      <w:t>mail completed</w:t>
    </w:r>
    <w:r w:rsidR="00D87137">
      <w:t xml:space="preserve"> form to: </w:t>
    </w:r>
    <w:r w:rsidR="001D15B2">
      <w:t xml:space="preserve">Wade Wheatlake, PE, ACWWA </w:t>
    </w:r>
    <w:r w:rsidR="003C5030">
      <w:t>Development Review Consultant</w:t>
    </w:r>
    <w:r w:rsidR="001D15B2">
      <w:t xml:space="preserve"> at wade.wheatlake@merrick.com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B2" w:rsidRDefault="001D15B2">
      <w:r>
        <w:separator/>
      </w:r>
    </w:p>
  </w:footnote>
  <w:footnote w:type="continuationSeparator" w:id="0">
    <w:p w:rsidR="001D15B2" w:rsidRDefault="001D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BC" w:rsidRDefault="009F6BBC" w:rsidP="006678D6">
    <w:pPr>
      <w:pStyle w:val="Header"/>
      <w:ind w:firstLine="2160"/>
    </w:pPr>
    <w:r>
      <w:rPr>
        <w:noProof/>
      </w:rPr>
      <w:t xml:space="preserve">                    </w:t>
    </w:r>
    <w:r w:rsidRPr="00720476">
      <w:rPr>
        <w:b/>
        <w:noProof/>
        <w:sz w:val="32"/>
        <w:szCs w:val="32"/>
      </w:rPr>
      <w:drawing>
        <wp:anchor distT="0" distB="0" distL="114300" distR="114300" simplePos="0" relativeHeight="251661824" behindDoc="0" locked="0" layoutInCell="1" allowOverlap="1" wp14:anchorId="5F6C7B87" wp14:editId="5FCBC24F">
          <wp:simplePos x="0" y="0"/>
          <wp:positionH relativeFrom="column">
            <wp:posOffset>-193040</wp:posOffset>
          </wp:positionH>
          <wp:positionV relativeFrom="paragraph">
            <wp:posOffset>9525</wp:posOffset>
          </wp:positionV>
          <wp:extent cx="793115" cy="891540"/>
          <wp:effectExtent l="0" t="0" r="6985" b="381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F6BBC" w:rsidRPr="009B379C" w:rsidRDefault="009F6BBC" w:rsidP="006678D6">
    <w:pPr>
      <w:pStyle w:val="Header"/>
      <w:rPr>
        <w:b/>
        <w:color w:val="4F81BD" w:themeColor="accent1"/>
        <w:sz w:val="32"/>
        <w:szCs w:val="32"/>
      </w:rPr>
    </w:pPr>
    <w:r w:rsidRPr="009B379C">
      <w:rPr>
        <w:b/>
        <w:color w:val="548DD4" w:themeColor="text2" w:themeTint="99"/>
        <w:sz w:val="32"/>
        <w:szCs w:val="32"/>
      </w:rPr>
      <w:t xml:space="preserve">         </w:t>
    </w:r>
    <w:r w:rsidRPr="009B379C">
      <w:rPr>
        <w:b/>
        <w:color w:val="4F81BD" w:themeColor="accent1"/>
        <w:sz w:val="32"/>
        <w:szCs w:val="32"/>
      </w:rPr>
      <w:t>Arapahoe County Water and Wastewater Authority</w:t>
    </w:r>
  </w:p>
  <w:p w:rsidR="009F6BBC" w:rsidRDefault="009F6BBC" w:rsidP="006678D6">
    <w:pPr>
      <w:pStyle w:val="Header"/>
      <w:rPr>
        <w:b/>
        <w:color w:val="4F81BD" w:themeColor="accent1"/>
      </w:rPr>
    </w:pPr>
    <w:r w:rsidRPr="009B379C">
      <w:rPr>
        <w:color w:val="4F81BD" w:themeColor="accent1"/>
      </w:rPr>
      <w:tab/>
      <w:t xml:space="preserve">                 </w:t>
    </w:r>
    <w:r>
      <w:rPr>
        <w:color w:val="4F81BD" w:themeColor="accent1"/>
      </w:rPr>
      <w:t xml:space="preserve">     </w:t>
    </w:r>
    <w:r w:rsidRPr="009B379C">
      <w:rPr>
        <w:color w:val="4F81BD" w:themeColor="accent1"/>
      </w:rPr>
      <w:t xml:space="preserve">   </w:t>
    </w:r>
    <w:r w:rsidRPr="002702CF">
      <w:rPr>
        <w:b/>
        <w:color w:val="4F81BD" w:themeColor="accent1"/>
      </w:rPr>
      <w:t>13031 E Caley Avenue, Centennial, CO  80111 9364</w:t>
    </w:r>
  </w:p>
  <w:p w:rsidR="009F6BBC" w:rsidRDefault="009F6BBC" w:rsidP="006678D6">
    <w:pPr>
      <w:pStyle w:val="Header"/>
      <w:rPr>
        <w:b/>
        <w:color w:val="4F81BD" w:themeColor="accent1"/>
      </w:rPr>
    </w:pPr>
    <w:r>
      <w:rPr>
        <w:b/>
        <w:color w:val="4F81BD" w:themeColor="accent1"/>
      </w:rPr>
      <w:tab/>
      <w:t xml:space="preserve">                  Phone </w:t>
    </w:r>
    <w:r w:rsidRPr="002702CF">
      <w:rPr>
        <w:b/>
        <w:color w:val="4F81BD" w:themeColor="accent1"/>
      </w:rPr>
      <w:t>(303) 790-4830, F</w:t>
    </w:r>
    <w:r>
      <w:rPr>
        <w:b/>
        <w:color w:val="4F81BD" w:themeColor="accent1"/>
      </w:rPr>
      <w:t>ax</w:t>
    </w:r>
    <w:r w:rsidRPr="002702CF">
      <w:rPr>
        <w:b/>
        <w:color w:val="4F81BD" w:themeColor="accent1"/>
      </w:rPr>
      <w:t xml:space="preserve"> (303)790-</w:t>
    </w:r>
    <w:r>
      <w:rPr>
        <w:b/>
        <w:color w:val="4F81BD" w:themeColor="accent1"/>
      </w:rPr>
      <w:t>9364</w:t>
    </w:r>
  </w:p>
  <w:p w:rsidR="009F6BBC" w:rsidRDefault="009F6BBC" w:rsidP="006678D6">
    <w:pPr>
      <w:pStyle w:val="Header"/>
      <w:rPr>
        <w:b/>
        <w:color w:val="4F81BD" w:themeColor="accent1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226694</wp:posOffset>
              </wp:positionV>
              <wp:extent cx="6105525" cy="0"/>
              <wp:effectExtent l="0" t="0" r="9525" b="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B3224" id="Straight Connector 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pt,17.85pt" to="465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" strokecolor="black [3040]" strokeweight="1.5pt">
              <o:lock v:ext="edit" shapetype="f"/>
            </v:line>
          </w:pict>
        </mc:Fallback>
      </mc:AlternateContent>
    </w:r>
  </w:p>
  <w:p w:rsidR="009F6BBC" w:rsidRDefault="009F6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5FAA"/>
    <w:multiLevelType w:val="hybridMultilevel"/>
    <w:tmpl w:val="98F8E85E"/>
    <w:lvl w:ilvl="0" w:tplc="30FEE2A6">
      <w:start w:val="4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A50747"/>
    <w:multiLevelType w:val="hybridMultilevel"/>
    <w:tmpl w:val="2F9CBA74"/>
    <w:lvl w:ilvl="0" w:tplc="9012AF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F00C4C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B2"/>
    <w:rsid w:val="000050E7"/>
    <w:rsid w:val="00013554"/>
    <w:rsid w:val="00020DFD"/>
    <w:rsid w:val="000353E4"/>
    <w:rsid w:val="000379E6"/>
    <w:rsid w:val="00050031"/>
    <w:rsid w:val="00053C12"/>
    <w:rsid w:val="0007324C"/>
    <w:rsid w:val="000D24EC"/>
    <w:rsid w:val="00100C33"/>
    <w:rsid w:val="00104AC9"/>
    <w:rsid w:val="00117B15"/>
    <w:rsid w:val="00132CA3"/>
    <w:rsid w:val="001360B6"/>
    <w:rsid w:val="00137A1E"/>
    <w:rsid w:val="00152736"/>
    <w:rsid w:val="001621F2"/>
    <w:rsid w:val="00171264"/>
    <w:rsid w:val="0018137A"/>
    <w:rsid w:val="00181F06"/>
    <w:rsid w:val="00195C47"/>
    <w:rsid w:val="001B3E5E"/>
    <w:rsid w:val="001D15B2"/>
    <w:rsid w:val="001D2AAF"/>
    <w:rsid w:val="001D4A35"/>
    <w:rsid w:val="002119F2"/>
    <w:rsid w:val="00213D93"/>
    <w:rsid w:val="002140B3"/>
    <w:rsid w:val="00221C15"/>
    <w:rsid w:val="0024010C"/>
    <w:rsid w:val="00267C53"/>
    <w:rsid w:val="00276AB7"/>
    <w:rsid w:val="00295F27"/>
    <w:rsid w:val="00296059"/>
    <w:rsid w:val="002A509E"/>
    <w:rsid w:val="002B0A72"/>
    <w:rsid w:val="002D5493"/>
    <w:rsid w:val="002D5C53"/>
    <w:rsid w:val="002E1B92"/>
    <w:rsid w:val="002E68ED"/>
    <w:rsid w:val="002F23AC"/>
    <w:rsid w:val="00310B7A"/>
    <w:rsid w:val="00322BEC"/>
    <w:rsid w:val="003432C4"/>
    <w:rsid w:val="0034470F"/>
    <w:rsid w:val="00346EAE"/>
    <w:rsid w:val="0035124D"/>
    <w:rsid w:val="003527D1"/>
    <w:rsid w:val="003530DE"/>
    <w:rsid w:val="00385305"/>
    <w:rsid w:val="003A126D"/>
    <w:rsid w:val="003A5329"/>
    <w:rsid w:val="003B0E26"/>
    <w:rsid w:val="003C5030"/>
    <w:rsid w:val="003D51BE"/>
    <w:rsid w:val="003F2E9C"/>
    <w:rsid w:val="003F3058"/>
    <w:rsid w:val="0041549F"/>
    <w:rsid w:val="00416B3E"/>
    <w:rsid w:val="00422B16"/>
    <w:rsid w:val="00423E78"/>
    <w:rsid w:val="0046022D"/>
    <w:rsid w:val="00482317"/>
    <w:rsid w:val="00487C0B"/>
    <w:rsid w:val="00495F5F"/>
    <w:rsid w:val="004C003A"/>
    <w:rsid w:val="004C4266"/>
    <w:rsid w:val="004D6F14"/>
    <w:rsid w:val="004D72AC"/>
    <w:rsid w:val="004E66F1"/>
    <w:rsid w:val="00520E43"/>
    <w:rsid w:val="00524481"/>
    <w:rsid w:val="005274C5"/>
    <w:rsid w:val="00531339"/>
    <w:rsid w:val="00545BB6"/>
    <w:rsid w:val="00546FD8"/>
    <w:rsid w:val="00576298"/>
    <w:rsid w:val="00576DC0"/>
    <w:rsid w:val="005C1C15"/>
    <w:rsid w:val="005C22B8"/>
    <w:rsid w:val="005D7A8B"/>
    <w:rsid w:val="006137FA"/>
    <w:rsid w:val="00613B85"/>
    <w:rsid w:val="006625F4"/>
    <w:rsid w:val="006646F3"/>
    <w:rsid w:val="006678D6"/>
    <w:rsid w:val="00667BA7"/>
    <w:rsid w:val="00676395"/>
    <w:rsid w:val="00683164"/>
    <w:rsid w:val="006912D0"/>
    <w:rsid w:val="006964F2"/>
    <w:rsid w:val="006E3985"/>
    <w:rsid w:val="006F1106"/>
    <w:rsid w:val="006F3CB0"/>
    <w:rsid w:val="006F47DE"/>
    <w:rsid w:val="0071776B"/>
    <w:rsid w:val="007411BF"/>
    <w:rsid w:val="007449F7"/>
    <w:rsid w:val="007753EF"/>
    <w:rsid w:val="00783D58"/>
    <w:rsid w:val="00795446"/>
    <w:rsid w:val="007A6A0B"/>
    <w:rsid w:val="007A7362"/>
    <w:rsid w:val="007F4FD9"/>
    <w:rsid w:val="008020AB"/>
    <w:rsid w:val="008138B6"/>
    <w:rsid w:val="00817FCD"/>
    <w:rsid w:val="00821901"/>
    <w:rsid w:val="00854790"/>
    <w:rsid w:val="008818AB"/>
    <w:rsid w:val="008879BA"/>
    <w:rsid w:val="008B4108"/>
    <w:rsid w:val="008B7AFD"/>
    <w:rsid w:val="008C1089"/>
    <w:rsid w:val="008E3AA7"/>
    <w:rsid w:val="0091644F"/>
    <w:rsid w:val="009220F3"/>
    <w:rsid w:val="0094117D"/>
    <w:rsid w:val="00950CF6"/>
    <w:rsid w:val="009C3E7F"/>
    <w:rsid w:val="009C5E0E"/>
    <w:rsid w:val="009D4523"/>
    <w:rsid w:val="009F6BBC"/>
    <w:rsid w:val="00A3652F"/>
    <w:rsid w:val="00A42628"/>
    <w:rsid w:val="00A47C04"/>
    <w:rsid w:val="00AB7456"/>
    <w:rsid w:val="00AC78A5"/>
    <w:rsid w:val="00AE08AE"/>
    <w:rsid w:val="00AF2133"/>
    <w:rsid w:val="00AF6216"/>
    <w:rsid w:val="00B50E6D"/>
    <w:rsid w:val="00B558EB"/>
    <w:rsid w:val="00B72DB7"/>
    <w:rsid w:val="00B82CB6"/>
    <w:rsid w:val="00BF6E96"/>
    <w:rsid w:val="00C32423"/>
    <w:rsid w:val="00C60797"/>
    <w:rsid w:val="00C61FAD"/>
    <w:rsid w:val="00C7093F"/>
    <w:rsid w:val="00C80E06"/>
    <w:rsid w:val="00CC5696"/>
    <w:rsid w:val="00CD103C"/>
    <w:rsid w:val="00D050CC"/>
    <w:rsid w:val="00D223B6"/>
    <w:rsid w:val="00D22FF6"/>
    <w:rsid w:val="00D25CB9"/>
    <w:rsid w:val="00D5005E"/>
    <w:rsid w:val="00D71F90"/>
    <w:rsid w:val="00D87137"/>
    <w:rsid w:val="00DA75D3"/>
    <w:rsid w:val="00DB5F1C"/>
    <w:rsid w:val="00DE075F"/>
    <w:rsid w:val="00E253AE"/>
    <w:rsid w:val="00E330F6"/>
    <w:rsid w:val="00E66DF8"/>
    <w:rsid w:val="00E91CC3"/>
    <w:rsid w:val="00EB33D8"/>
    <w:rsid w:val="00EB40FE"/>
    <w:rsid w:val="00EF7BAA"/>
    <w:rsid w:val="00F000AD"/>
    <w:rsid w:val="00F22DDE"/>
    <w:rsid w:val="00F40B94"/>
    <w:rsid w:val="00F82783"/>
    <w:rsid w:val="00FD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DFAC90"/>
  <w15:docId w15:val="{E7653BAD-F65B-4AA3-AA81-84E9F67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0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74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74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274C5"/>
    <w:rPr>
      <w:sz w:val="24"/>
      <w:szCs w:val="24"/>
      <w:lang w:val="en-US" w:eastAsia="en-US" w:bidi="ar-SA"/>
    </w:rPr>
  </w:style>
  <w:style w:type="paragraph" w:styleId="PlainText">
    <w:name w:val="Plain Text"/>
    <w:basedOn w:val="Normal"/>
    <w:rsid w:val="000D24EC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2D5C5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2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CB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753EF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8231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411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2018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0" w:color="000000"/>
                        <w:bottom w:val="single" w:sz="2" w:space="29" w:color="000000"/>
                        <w:right w:val="single" w:sz="2" w:space="0" w:color="000000"/>
                      </w:divBdr>
                      <w:divsChild>
                        <w:div w:id="3683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9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5B5B5"/>
                                        <w:left w:val="single" w:sz="6" w:space="0" w:color="B5B5B5"/>
                                        <w:bottom w:val="single" w:sz="6" w:space="0" w:color="B5B5B5"/>
                                        <w:right w:val="single" w:sz="6" w:space="0" w:color="B5B5B5"/>
                                      </w:divBdr>
                                      <w:divsChild>
                                        <w:div w:id="161424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7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9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63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nstruction%20&amp;%20Development\00%20-%20DEVELOPMENT%20PROCESS%20and%20HANDBOOK\10.10%20-%20Development%20Website%20&amp;%20Handbook\FILES\Pre-submittal%20Packet\ACWWA%20-%20Pre-Submittal%20Meet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EB357D567483DBDF361B645F9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6D04-F91D-47A6-8123-EFFFC6D3D149}"/>
      </w:docPartPr>
      <w:docPartBody>
        <w:p w:rsidR="007917F1" w:rsidRDefault="007917F1">
          <w:pPr>
            <w:pStyle w:val="AF7EB357D567483DBDF361B645F9D07E"/>
          </w:pPr>
          <w:r w:rsidRPr="00662E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C12FB96E3E402DBC8953681D1CF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7411-ABFF-4357-8871-C9A5BE37A51B}"/>
      </w:docPartPr>
      <w:docPartBody>
        <w:p w:rsidR="007917F1" w:rsidRDefault="007917F1">
          <w:pPr>
            <w:pStyle w:val="D6C12FB96E3E402DBC8953681D1CF97B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012CE068344DB806FB82C1361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12EF9-DA57-4E03-ADC0-DE25E355BC9E}"/>
      </w:docPartPr>
      <w:docPartBody>
        <w:p w:rsidR="007917F1" w:rsidRDefault="007917F1">
          <w:pPr>
            <w:pStyle w:val="5E5012CE068344DB806FB82C136140C7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343318B9F48E1A85E65C585736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B27C-AA57-436D-A4DA-25FE3BE966FD}"/>
      </w:docPartPr>
      <w:docPartBody>
        <w:p w:rsidR="007917F1" w:rsidRDefault="007917F1">
          <w:pPr>
            <w:pStyle w:val="F07343318B9F48E1A85E65C585736D5E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1DB10FFE44BA1A133F534F6BC6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7FC9-4EDF-4D1E-9F62-C5BA6ECCF252}"/>
      </w:docPartPr>
      <w:docPartBody>
        <w:p w:rsidR="007917F1" w:rsidRDefault="007917F1">
          <w:pPr>
            <w:pStyle w:val="E481DB10FFE44BA1A133F534F6BC6A0D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AD2EB5B9149C5AB4B363311113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E1AD-B52A-4AA6-89A2-FB108A2A4415}"/>
      </w:docPartPr>
      <w:docPartBody>
        <w:p w:rsidR="007917F1" w:rsidRDefault="007917F1">
          <w:pPr>
            <w:pStyle w:val="F0BAD2EB5B9149C5AB4B3633111134B6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79FDACEA54721B423B7924742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64BAA-44E6-4719-B10A-0041B58C2F03}"/>
      </w:docPartPr>
      <w:docPartBody>
        <w:p w:rsidR="007917F1" w:rsidRDefault="007917F1">
          <w:pPr>
            <w:pStyle w:val="97E79FDACEA54721B423B792474221A6"/>
          </w:pPr>
          <w:r w:rsidRPr="00662E4E">
            <w:rPr>
              <w:rStyle w:val="PlaceholderText"/>
            </w:rPr>
            <w:t>Choose an item.</w:t>
          </w:r>
        </w:p>
      </w:docPartBody>
    </w:docPart>
    <w:docPart>
      <w:docPartPr>
        <w:name w:val="7A8FCAC5D88649E3B169FEDE270E9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8AD8-6615-46D8-A774-3D4F68B0108E}"/>
      </w:docPartPr>
      <w:docPartBody>
        <w:p w:rsidR="007917F1" w:rsidRDefault="007917F1">
          <w:pPr>
            <w:pStyle w:val="7A8FCAC5D88649E3B169FEDE270E92F2"/>
          </w:pPr>
          <w:r w:rsidRPr="00461E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CCF55B1694180A73D2F470CB8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696C-93B5-440D-9298-FB63399417EB}"/>
      </w:docPartPr>
      <w:docPartBody>
        <w:p w:rsidR="007917F1" w:rsidRDefault="007917F1">
          <w:pPr>
            <w:pStyle w:val="D8CCCF55B1694180A73D2F470CB8220F"/>
          </w:pPr>
          <w:r w:rsidRPr="00662E4E">
            <w:rPr>
              <w:rStyle w:val="PlaceholderText"/>
            </w:rPr>
            <w:t xml:space="preserve">Click or </w:t>
          </w:r>
          <w:r w:rsidRPr="00662E4E">
            <w:rPr>
              <w:rStyle w:val="PlaceholderText"/>
            </w:rPr>
            <w:t>tap here to enter text.</w:t>
          </w:r>
        </w:p>
      </w:docPartBody>
    </w:docPart>
    <w:docPart>
      <w:docPartPr>
        <w:name w:val="F7BABD10198346C3A00EE18C02A4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2385-17E2-491E-8886-358022F8A9E4}"/>
      </w:docPartPr>
      <w:docPartBody>
        <w:p w:rsidR="007917F1" w:rsidRDefault="007917F1">
          <w:pPr>
            <w:pStyle w:val="F7BABD10198346C3A00EE18C02A41DCC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2FCF405604E94B5C24AD6EC18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1DB33-019A-46D1-91A5-9F64BAB14C8B}"/>
      </w:docPartPr>
      <w:docPartBody>
        <w:p w:rsidR="007917F1" w:rsidRDefault="007917F1">
          <w:pPr>
            <w:pStyle w:val="C302FCF405604E94B5C24AD6EC18BC86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BFE66D8454B1BAC1C29BC7F67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A67B8-2293-4E5A-9F1B-3559366E99C0}"/>
      </w:docPartPr>
      <w:docPartBody>
        <w:p w:rsidR="007917F1" w:rsidRDefault="007917F1">
          <w:pPr>
            <w:pStyle w:val="2A1BFE66D8454B1BAC1C29BC7F67295E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03322B6B645FC84550F9B8A4DD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00DD4-CA87-4FCE-90C2-625CD0C51123}"/>
      </w:docPartPr>
      <w:docPartBody>
        <w:p w:rsidR="007917F1" w:rsidRDefault="007917F1">
          <w:pPr>
            <w:pStyle w:val="07503322B6B645FC84550F9B8A4DD840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ECB731EFA4D25958B4AADB78F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A0F6-F7BD-457B-9128-B7220E237B9A}"/>
      </w:docPartPr>
      <w:docPartBody>
        <w:p w:rsidR="007917F1" w:rsidRDefault="007917F1">
          <w:pPr>
            <w:pStyle w:val="5FFECB731EFA4D25958B4AADB78F6CF4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CB6D4DC3E4B6F9D0AF6CD9A3E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A2F4E-D267-446D-8FD6-AD6AC72DBB55}"/>
      </w:docPartPr>
      <w:docPartBody>
        <w:p w:rsidR="007917F1" w:rsidRDefault="007917F1">
          <w:pPr>
            <w:pStyle w:val="EFDCB6D4DC3E4B6F9D0AF6CD9A3E5172"/>
          </w:pPr>
          <w:r w:rsidRPr="00662E4E">
            <w:rPr>
              <w:rStyle w:val="PlaceholderText"/>
            </w:rPr>
            <w:t>Choose an item.</w:t>
          </w:r>
        </w:p>
      </w:docPartBody>
    </w:docPart>
    <w:docPart>
      <w:docPartPr>
        <w:name w:val="2D3BA88C442A4173B8259D5216D95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34CC-900E-4B80-8BB6-F437BAE38948}"/>
      </w:docPartPr>
      <w:docPartBody>
        <w:p w:rsidR="007917F1" w:rsidRDefault="007917F1">
          <w:pPr>
            <w:pStyle w:val="2D3BA88C442A4173B8259D5216D95921"/>
          </w:pPr>
          <w:r w:rsidRPr="00461E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66DE8D6294142999966FE7FEAD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4CB3-9DB6-4D5D-BCEA-49F9D0447499}"/>
      </w:docPartPr>
      <w:docPartBody>
        <w:p w:rsidR="007917F1" w:rsidRDefault="007917F1">
          <w:pPr>
            <w:pStyle w:val="DFE66DE8D6294142999966FE7FEAD06B"/>
          </w:pPr>
          <w:r w:rsidRPr="00662E4E">
            <w:rPr>
              <w:rStyle w:val="PlaceholderText"/>
            </w:rPr>
            <w:t xml:space="preserve">Click or tap here </w:t>
          </w:r>
          <w:r w:rsidRPr="00662E4E">
            <w:rPr>
              <w:rStyle w:val="PlaceholderText"/>
            </w:rPr>
            <w:t>to enter text.</w:t>
          </w:r>
        </w:p>
      </w:docPartBody>
    </w:docPart>
    <w:docPart>
      <w:docPartPr>
        <w:name w:val="85AD1A8AF58C46D19FF822E532D6F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B39F-2C43-4A07-8346-5022D793013C}"/>
      </w:docPartPr>
      <w:docPartBody>
        <w:p w:rsidR="007917F1" w:rsidRDefault="007917F1">
          <w:pPr>
            <w:pStyle w:val="85AD1A8AF58C46D19FF822E532D6FB64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D27463F78487EABF8D48DC539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1A884-8B81-41AB-9280-5362FF825C3E}"/>
      </w:docPartPr>
      <w:docPartBody>
        <w:p w:rsidR="007917F1" w:rsidRDefault="007917F1">
          <w:pPr>
            <w:pStyle w:val="423D27463F78487EABF8D48DC539B966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CE351476E4D31A46A94F7B5A3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5587-172D-4859-9785-6CEEB79C6EEC}"/>
      </w:docPartPr>
      <w:docPartBody>
        <w:p w:rsidR="007917F1" w:rsidRDefault="007917F1">
          <w:pPr>
            <w:pStyle w:val="578CE351476E4D31A46A94F7B5A39850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2BB318B8D48E786A89C2518A53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8BAD-4DD0-4062-8A8A-DC24C63D3B3E}"/>
      </w:docPartPr>
      <w:docPartBody>
        <w:p w:rsidR="007917F1" w:rsidRDefault="007917F1">
          <w:pPr>
            <w:pStyle w:val="B402BB318B8D48E786A89C2518A53FE1"/>
          </w:pPr>
          <w:r w:rsidRPr="00662E4E">
            <w:rPr>
              <w:rStyle w:val="PlaceholderText"/>
            </w:rPr>
            <w:t>Choose an item.</w:t>
          </w:r>
        </w:p>
      </w:docPartBody>
    </w:docPart>
    <w:docPart>
      <w:docPartPr>
        <w:name w:val="21EC252ADADB4B1B8A5343593A5B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124BD-84F8-464B-8869-C49D8AA716C7}"/>
      </w:docPartPr>
      <w:docPartBody>
        <w:p w:rsidR="007917F1" w:rsidRDefault="007917F1">
          <w:pPr>
            <w:pStyle w:val="21EC252ADADB4B1B8A5343593A5B8A0B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7C6D4C838480390393FEC63A3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D6B8-9DD8-4917-82F5-AB9FA2B8BBA6}"/>
      </w:docPartPr>
      <w:docPartBody>
        <w:p w:rsidR="007917F1" w:rsidRDefault="007917F1">
          <w:pPr>
            <w:pStyle w:val="DD57C6D4C838480390393FEC63A3B09E"/>
          </w:pPr>
          <w:r w:rsidRPr="00662E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F1"/>
    <w:rsid w:val="0079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F7EB357D567483DBDF361B645F9D07E">
    <w:name w:val="AF7EB357D567483DBDF361B645F9D07E"/>
  </w:style>
  <w:style w:type="paragraph" w:customStyle="1" w:styleId="D6C12FB96E3E402DBC8953681D1CF97B">
    <w:name w:val="D6C12FB96E3E402DBC8953681D1CF97B"/>
  </w:style>
  <w:style w:type="paragraph" w:customStyle="1" w:styleId="5E5012CE068344DB806FB82C136140C7">
    <w:name w:val="5E5012CE068344DB806FB82C136140C7"/>
  </w:style>
  <w:style w:type="paragraph" w:customStyle="1" w:styleId="F07343318B9F48E1A85E65C585736D5E">
    <w:name w:val="F07343318B9F48E1A85E65C585736D5E"/>
  </w:style>
  <w:style w:type="paragraph" w:customStyle="1" w:styleId="E481DB10FFE44BA1A133F534F6BC6A0D">
    <w:name w:val="E481DB10FFE44BA1A133F534F6BC6A0D"/>
  </w:style>
  <w:style w:type="paragraph" w:customStyle="1" w:styleId="F0BAD2EB5B9149C5AB4B3633111134B6">
    <w:name w:val="F0BAD2EB5B9149C5AB4B3633111134B6"/>
  </w:style>
  <w:style w:type="paragraph" w:customStyle="1" w:styleId="97E79FDACEA54721B423B792474221A6">
    <w:name w:val="97E79FDACEA54721B423B792474221A6"/>
  </w:style>
  <w:style w:type="paragraph" w:customStyle="1" w:styleId="7A8FCAC5D88649E3B169FEDE270E92F2">
    <w:name w:val="7A8FCAC5D88649E3B169FEDE270E92F2"/>
  </w:style>
  <w:style w:type="paragraph" w:customStyle="1" w:styleId="D8CCCF55B1694180A73D2F470CB8220F">
    <w:name w:val="D8CCCF55B1694180A73D2F470CB8220F"/>
  </w:style>
  <w:style w:type="paragraph" w:customStyle="1" w:styleId="F7BABD10198346C3A00EE18C02A41DCC">
    <w:name w:val="F7BABD10198346C3A00EE18C02A41DCC"/>
  </w:style>
  <w:style w:type="paragraph" w:customStyle="1" w:styleId="C302FCF405604E94B5C24AD6EC18BC86">
    <w:name w:val="C302FCF405604E94B5C24AD6EC18BC86"/>
  </w:style>
  <w:style w:type="paragraph" w:customStyle="1" w:styleId="2A1BFE66D8454B1BAC1C29BC7F67295E">
    <w:name w:val="2A1BFE66D8454B1BAC1C29BC7F67295E"/>
  </w:style>
  <w:style w:type="paragraph" w:customStyle="1" w:styleId="07503322B6B645FC84550F9B8A4DD840">
    <w:name w:val="07503322B6B645FC84550F9B8A4DD840"/>
  </w:style>
  <w:style w:type="paragraph" w:customStyle="1" w:styleId="5FFECB731EFA4D25958B4AADB78F6CF4">
    <w:name w:val="5FFECB731EFA4D25958B4AADB78F6CF4"/>
  </w:style>
  <w:style w:type="paragraph" w:customStyle="1" w:styleId="EFDCB6D4DC3E4B6F9D0AF6CD9A3E5172">
    <w:name w:val="EFDCB6D4DC3E4B6F9D0AF6CD9A3E5172"/>
  </w:style>
  <w:style w:type="paragraph" w:customStyle="1" w:styleId="2D3BA88C442A4173B8259D5216D95921">
    <w:name w:val="2D3BA88C442A4173B8259D5216D95921"/>
  </w:style>
  <w:style w:type="paragraph" w:customStyle="1" w:styleId="DFE66DE8D6294142999966FE7FEAD06B">
    <w:name w:val="DFE66DE8D6294142999966FE7FEAD06B"/>
  </w:style>
  <w:style w:type="paragraph" w:customStyle="1" w:styleId="85AD1A8AF58C46D19FF822E532D6FB64">
    <w:name w:val="85AD1A8AF58C46D19FF822E532D6FB64"/>
  </w:style>
  <w:style w:type="paragraph" w:customStyle="1" w:styleId="423D27463F78487EABF8D48DC539B966">
    <w:name w:val="423D27463F78487EABF8D48DC539B966"/>
  </w:style>
  <w:style w:type="paragraph" w:customStyle="1" w:styleId="578CE351476E4D31A46A94F7B5A39850">
    <w:name w:val="578CE351476E4D31A46A94F7B5A39850"/>
  </w:style>
  <w:style w:type="paragraph" w:customStyle="1" w:styleId="B402BB318B8D48E786A89C2518A53FE1">
    <w:name w:val="B402BB318B8D48E786A89C2518A53FE1"/>
  </w:style>
  <w:style w:type="paragraph" w:customStyle="1" w:styleId="21EC252ADADB4B1B8A5343593A5B8A0B">
    <w:name w:val="21EC252ADADB4B1B8A5343593A5B8A0B"/>
  </w:style>
  <w:style w:type="paragraph" w:customStyle="1" w:styleId="DD57C6D4C838480390393FEC63A3B09E">
    <w:name w:val="DD57C6D4C838480390393FEC63A3B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C489-7794-426F-8240-0F87A82E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ACWWA - Pre-Submittal Meeting Form</Template>
  <TotalTime>3</TotalTime>
  <Pages>1</Pages>
  <Words>212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ACWWA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Ruiter</dc:creator>
  <cp:lastModifiedBy>Rhonda Ruiter</cp:lastModifiedBy>
  <cp:revision>2</cp:revision>
  <cp:lastPrinted>2016-02-15T17:08:00Z</cp:lastPrinted>
  <dcterms:created xsi:type="dcterms:W3CDTF">2018-01-22T16:16:00Z</dcterms:created>
  <dcterms:modified xsi:type="dcterms:W3CDTF">2018-01-22T16:32:00Z</dcterms:modified>
</cp:coreProperties>
</file>